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5" w:rsidRPr="00BD6AD5" w:rsidRDefault="00BD6AD5" w:rsidP="000D4F52">
      <w:pPr>
        <w:ind w:right="-1"/>
        <w:jc w:val="right"/>
        <w:rPr>
          <w:rFonts w:ascii="Book Antiqua" w:hAnsi="Book Antiqua"/>
        </w:rPr>
      </w:pPr>
      <w:r w:rsidRPr="00BD6AD5">
        <w:rPr>
          <w:rFonts w:ascii="Book Antiqua" w:hAnsi="Book Antiqua"/>
        </w:rPr>
        <w:t xml:space="preserve">AL </w:t>
      </w:r>
      <w:r w:rsidR="00AC523F" w:rsidRPr="00BD6AD5">
        <w:rPr>
          <w:rFonts w:ascii="Book Antiqua" w:hAnsi="Book Antiqua"/>
        </w:rPr>
        <w:t>Dir</w:t>
      </w:r>
      <w:r w:rsidR="00AC523F">
        <w:rPr>
          <w:rFonts w:ascii="Book Antiqua" w:hAnsi="Book Antiqua"/>
        </w:rPr>
        <w:t>i</w:t>
      </w:r>
      <w:r w:rsidR="00AC523F" w:rsidRPr="00BD6AD5">
        <w:rPr>
          <w:rFonts w:ascii="Book Antiqua" w:hAnsi="Book Antiqua"/>
        </w:rPr>
        <w:t>gente Scolastico</w:t>
      </w:r>
    </w:p>
    <w:p w:rsidR="00BD6AD5" w:rsidRPr="00BD6AD5" w:rsidRDefault="00BD6AD5" w:rsidP="000D4F52">
      <w:pPr>
        <w:ind w:left="4956" w:right="-1" w:firstLine="708"/>
        <w:jc w:val="right"/>
        <w:rPr>
          <w:rFonts w:ascii="Book Antiqua" w:hAnsi="Book Antiqua"/>
        </w:rPr>
      </w:pPr>
      <w:r w:rsidRPr="00BD6AD5">
        <w:rPr>
          <w:rFonts w:ascii="Book Antiqua" w:hAnsi="Book Antiqua"/>
        </w:rPr>
        <w:t>ISISS MAGAROTTO</w:t>
      </w:r>
    </w:p>
    <w:p w:rsidR="00BD6AD5" w:rsidRPr="00BD6AD5" w:rsidRDefault="00BD6AD5" w:rsidP="000D4F52">
      <w:pPr>
        <w:ind w:left="5664" w:right="-1" w:firstLine="708"/>
        <w:jc w:val="right"/>
        <w:rPr>
          <w:rFonts w:ascii="Book Antiqua" w:hAnsi="Book Antiqua"/>
        </w:rPr>
      </w:pPr>
      <w:r w:rsidRPr="00BD6AD5">
        <w:rPr>
          <w:rFonts w:ascii="Book Antiqua" w:hAnsi="Book Antiqua"/>
        </w:rPr>
        <w:t>SEDE LEGALE</w:t>
      </w:r>
    </w:p>
    <w:p w:rsidR="00BD6AD5" w:rsidRPr="00BD6AD5" w:rsidRDefault="00BD6AD5" w:rsidP="000D4F52">
      <w:pPr>
        <w:ind w:right="-1"/>
        <w:jc w:val="right"/>
        <w:rPr>
          <w:rFonts w:ascii="Book Antiqua" w:hAnsi="Book Antiqua"/>
        </w:rPr>
      </w:pPr>
    </w:p>
    <w:p w:rsidR="00BD6AD5" w:rsidRPr="00BD6AD5" w:rsidRDefault="00BD6AD5" w:rsidP="00BD6AD5">
      <w:pPr>
        <w:ind w:right="-1"/>
        <w:jc w:val="both"/>
        <w:rPr>
          <w:rFonts w:ascii="Book Antiqua" w:hAnsi="Book Antiqua"/>
        </w:rPr>
      </w:pPr>
    </w:p>
    <w:p w:rsidR="00BD6AD5" w:rsidRPr="00BD6AD5" w:rsidRDefault="00BD6AD5" w:rsidP="00BD6AD5">
      <w:pPr>
        <w:ind w:right="-1"/>
        <w:jc w:val="both"/>
        <w:rPr>
          <w:rFonts w:ascii="Book Antiqua" w:hAnsi="Book Antiqua"/>
        </w:rPr>
      </w:pPr>
      <w:r w:rsidRPr="00BD6AD5">
        <w:rPr>
          <w:rFonts w:ascii="Book Antiqua" w:hAnsi="Book Antiqua"/>
        </w:rPr>
        <w:t xml:space="preserve">OGGETTO : TABELLA PER </w:t>
      </w:r>
      <w:r w:rsidR="009D0C9B">
        <w:rPr>
          <w:rFonts w:ascii="Book Antiqua" w:hAnsi="Book Antiqua"/>
        </w:rPr>
        <w:t xml:space="preserve"> L</w:t>
      </w:r>
      <w:r w:rsidRPr="00BD6AD5">
        <w:rPr>
          <w:rFonts w:ascii="Book Antiqua" w:hAnsi="Book Antiqua"/>
        </w:rPr>
        <w:t>AVALUTAZIONE DELLE ATTIVITA’</w:t>
      </w:r>
      <w:r w:rsidR="0068462C">
        <w:rPr>
          <w:rFonts w:ascii="Book Antiqua" w:hAnsi="Book Antiqua"/>
        </w:rPr>
        <w:t>a.s.</w:t>
      </w:r>
      <w:r w:rsidR="00D24A12">
        <w:rPr>
          <w:rFonts w:ascii="Book Antiqua" w:hAnsi="Book Antiqua"/>
        </w:rPr>
        <w:t>2019/2020</w:t>
      </w:r>
    </w:p>
    <w:p w:rsidR="00BD6AD5" w:rsidRPr="00BD6AD5" w:rsidRDefault="00BD6AD5" w:rsidP="00BD6AD5">
      <w:pPr>
        <w:ind w:right="-1"/>
        <w:jc w:val="both"/>
        <w:rPr>
          <w:rFonts w:ascii="Book Antiqua" w:hAnsi="Book Antiqua"/>
        </w:rPr>
      </w:pPr>
    </w:p>
    <w:p w:rsidR="00BD6AD5" w:rsidRPr="00BD6AD5" w:rsidRDefault="00433B33" w:rsidP="00BD6AD5">
      <w:pPr>
        <w:ind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>docente</w:t>
      </w:r>
      <w:r w:rsidR="006769AC">
        <w:rPr>
          <w:rFonts w:ascii="Book Antiqua" w:hAnsi="Book Antiqua"/>
        </w:rPr>
        <w:t xml:space="preserve">: </w:t>
      </w:r>
      <w:r>
        <w:rPr>
          <w:rFonts w:ascii="Book Antiqua" w:hAnsi="Book Antiqua"/>
          <w:b/>
          <w:sz w:val="28"/>
        </w:rPr>
        <w:t>_________________</w:t>
      </w:r>
    </w:p>
    <w:p w:rsidR="00BD6AD5" w:rsidRPr="00BD6AD5" w:rsidRDefault="00BD6AD5" w:rsidP="00BD6AD5">
      <w:pPr>
        <w:ind w:right="-1"/>
        <w:jc w:val="both"/>
        <w:rPr>
          <w:rFonts w:ascii="Book Antiqua" w:hAnsi="Book Antiqua"/>
        </w:rPr>
      </w:pPr>
    </w:p>
    <w:p w:rsidR="00BD6AD5" w:rsidRPr="00796CEE" w:rsidRDefault="00BD6AD5" w:rsidP="00BD6AD5">
      <w:pPr>
        <w:ind w:right="-1"/>
        <w:jc w:val="both"/>
        <w:rPr>
          <w:rFonts w:ascii="Book Antiqua" w:hAnsi="Book Antiqua"/>
        </w:rPr>
      </w:pPr>
      <w:r w:rsidRPr="00BD6AD5">
        <w:rPr>
          <w:rFonts w:ascii="Book Antiqua" w:hAnsi="Book Antiqua"/>
        </w:rPr>
        <w:t>SEDE DI SERVIZIO</w:t>
      </w:r>
      <w:r w:rsidR="008D3F38">
        <w:rPr>
          <w:rFonts w:ascii="Book Antiqua" w:hAnsi="Book Antiqua"/>
        </w:rPr>
        <w:t xml:space="preserve">:   </w:t>
      </w:r>
      <w:r w:rsidRPr="00BD6AD5">
        <w:rPr>
          <w:rFonts w:ascii="Book Antiqua" w:hAnsi="Book Antiqua"/>
        </w:rPr>
        <w:sym w:font="Wingdings" w:char="F06F"/>
      </w:r>
      <w:r w:rsidRPr="00796CEE">
        <w:rPr>
          <w:rFonts w:ascii="Book Antiqua" w:hAnsi="Book Antiqua"/>
        </w:rPr>
        <w:t xml:space="preserve"> 173 CD -  </w:t>
      </w:r>
      <w:r w:rsidRPr="00BD6AD5">
        <w:rPr>
          <w:rFonts w:ascii="Book Antiqua" w:hAnsi="Book Antiqua"/>
        </w:rPr>
        <w:sym w:font="Wingdings" w:char="F06F"/>
      </w:r>
      <w:r w:rsidRPr="00796CEE">
        <w:rPr>
          <w:rFonts w:ascii="Book Antiqua" w:hAnsi="Book Antiqua"/>
        </w:rPr>
        <w:t xml:space="preserve"> SMS   - </w:t>
      </w:r>
      <w:r w:rsidR="00433B33" w:rsidRPr="00BD6AD5">
        <w:rPr>
          <w:rFonts w:ascii="Book Antiqua" w:hAnsi="Book Antiqua"/>
        </w:rPr>
        <w:sym w:font="Wingdings" w:char="F06F"/>
      </w:r>
      <w:r w:rsidRPr="00796CEE">
        <w:rPr>
          <w:rFonts w:ascii="Book Antiqua" w:hAnsi="Book Antiqua"/>
        </w:rPr>
        <w:t>IPSIA</w:t>
      </w:r>
      <w:r w:rsidR="00235C15">
        <w:rPr>
          <w:rFonts w:ascii="Book Antiqua" w:hAnsi="Book Antiqua"/>
        </w:rPr>
        <w:t>/</w:t>
      </w:r>
      <w:r w:rsidRPr="00796CEE">
        <w:rPr>
          <w:rFonts w:ascii="Book Antiqua" w:hAnsi="Book Antiqua"/>
        </w:rPr>
        <w:t>LICEO RM  -</w:t>
      </w:r>
      <w:r w:rsidRPr="00BD6AD5">
        <w:rPr>
          <w:rFonts w:ascii="Book Antiqua" w:hAnsi="Book Antiqua"/>
        </w:rPr>
        <w:sym w:font="Wingdings" w:char="F06F"/>
      </w:r>
      <w:r w:rsidRPr="00796CEE">
        <w:rPr>
          <w:rFonts w:ascii="Book Antiqua" w:hAnsi="Book Antiqua"/>
        </w:rPr>
        <w:t xml:space="preserve"> IPSIA TO - </w:t>
      </w:r>
      <w:r w:rsidRPr="00BD6AD5">
        <w:rPr>
          <w:rFonts w:ascii="Book Antiqua" w:hAnsi="Book Antiqua"/>
        </w:rPr>
        <w:sym w:font="Wingdings" w:char="F06F"/>
      </w:r>
      <w:r w:rsidRPr="00796CEE">
        <w:rPr>
          <w:rFonts w:ascii="Book Antiqua" w:hAnsi="Book Antiqua"/>
        </w:rPr>
        <w:t xml:space="preserve"> IT PD</w:t>
      </w:r>
    </w:p>
    <w:p w:rsidR="00BD6AD5" w:rsidRPr="00796CEE" w:rsidRDefault="00BD6AD5" w:rsidP="00BD6AD5">
      <w:pPr>
        <w:ind w:right="-1"/>
        <w:jc w:val="both"/>
        <w:rPr>
          <w:rFonts w:ascii="Book Antiqua" w:hAnsi="Book Antiqua"/>
        </w:rPr>
      </w:pP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1"/>
        <w:gridCol w:w="992"/>
        <w:gridCol w:w="3460"/>
      </w:tblGrid>
      <w:tr w:rsidR="00BD6AD5" w:rsidRPr="00BD6AD5" w:rsidTr="007D1E8F">
        <w:trPr>
          <w:trHeight w:val="734"/>
        </w:trPr>
        <w:tc>
          <w:tcPr>
            <w:tcW w:w="10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2F2" w:rsidRPr="001C52F2" w:rsidRDefault="00BD6AD5" w:rsidP="001C52F2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</w:pPr>
            <w:r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Qualità dell’insegnamento e del contributo al miglioramento dell’istituzione scolastica, nonché del successo formativo e scolastico degli studenti</w:t>
            </w:r>
            <w:r w:rsidR="001C52F2"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.</w:t>
            </w:r>
          </w:p>
          <w:p w:rsidR="00BD6AD5" w:rsidRPr="008D3F38" w:rsidRDefault="001C52F2" w:rsidP="008D3F3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</w:pPr>
            <w:r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 xml:space="preserve">(incidenza del </w:t>
            </w:r>
            <w:r w:rsidR="008A31DE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25</w:t>
            </w:r>
            <w:r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%)</w:t>
            </w:r>
          </w:p>
        </w:tc>
      </w:tr>
      <w:tr w:rsidR="00D400E2" w:rsidRPr="00BD6AD5" w:rsidTr="007D1E8F">
        <w:trPr>
          <w:trHeight w:val="448"/>
        </w:trPr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E870F7" w:rsidRDefault="00D400E2" w:rsidP="00E870F7">
            <w:pPr>
              <w:suppressAutoHyphens/>
              <w:autoSpaceDN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3"/>
                <w:lang w:eastAsia="en-US" w:bidi="en-US"/>
              </w:rPr>
            </w:pPr>
            <w:r w:rsidRPr="00BD6AD5">
              <w:rPr>
                <w:rFonts w:ascii="Arial" w:eastAsia="Arial Unicode MS" w:hAnsi="Arial" w:cs="Arial"/>
                <w:b/>
                <w:bCs/>
                <w:color w:val="000000"/>
                <w:kern w:val="3"/>
                <w:lang w:eastAsia="en-US" w:bidi="en-US"/>
              </w:rPr>
              <w:t>Attività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00E2" w:rsidRPr="00D400E2" w:rsidRDefault="00D400E2" w:rsidP="00BD6AD5">
            <w:pPr>
              <w:suppressAutoHyphens/>
              <w:autoSpaceDN w:val="0"/>
              <w:jc w:val="center"/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</w:pPr>
            <w:r w:rsidRPr="00D400E2"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>spuntare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00E2" w:rsidRPr="00D400E2" w:rsidRDefault="00D400E2" w:rsidP="00BD6AD5">
            <w:pPr>
              <w:suppressAutoHyphens/>
              <w:autoSpaceDN w:val="0"/>
              <w:jc w:val="center"/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</w:pPr>
            <w:r w:rsidRPr="00BD6AD5"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>Documentazione</w:t>
            </w:r>
            <w:r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 xml:space="preserve"> da presentare</w:t>
            </w:r>
          </w:p>
        </w:tc>
      </w:tr>
      <w:tr w:rsidR="00D400E2" w:rsidRPr="00BD6AD5" w:rsidTr="007D1E8F">
        <w:trPr>
          <w:trHeight w:val="1150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7D1E8F" w:rsidRDefault="00607E90" w:rsidP="007D1E8F">
            <w:pPr>
              <w:pStyle w:val="Paragrafoelenco"/>
              <w:numPr>
                <w:ilvl w:val="0"/>
                <w:numId w:val="40"/>
              </w:numPr>
              <w:ind w:left="426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D041BB">
              <w:rPr>
                <w:rFonts w:ascii="TimesNewRomanPSMT" w:hAnsi="TimesNewRomanPSMT" w:cs="TimesNewRomanPSMT"/>
                <w:sz w:val="23"/>
                <w:szCs w:val="23"/>
              </w:rPr>
              <w:t xml:space="preserve">Aver realizzato efficaci pratiche inclusive, con un’evidente e documentabile capacità di individualizzare e personalizzare i percorsi didattici, anche attraverso un comprovato ed adeguato utilizzo della LIS, per costruire un’efficace azione didattica.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4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0F7FAB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660BA7">
              <w:rPr>
                <w:rFonts w:ascii="TimesNewRomanPSMT" w:hAnsi="TimesNewRomanPSMT" w:cs="TimesNewRomanPSMT"/>
                <w:sz w:val="19"/>
                <w:szCs w:val="19"/>
              </w:rPr>
              <w:t>Valutazione riservata al DS</w:t>
            </w:r>
          </w:p>
        </w:tc>
      </w:tr>
      <w:tr w:rsidR="00D400E2" w:rsidRPr="00BD6AD5" w:rsidTr="007D1E8F">
        <w:trPr>
          <w:trHeight w:val="693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7D1E8F" w:rsidRDefault="00885135" w:rsidP="007D1E8F">
            <w:pPr>
              <w:pStyle w:val="Paragrafoelenco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</w:rPr>
            </w:pPr>
            <w:r w:rsidRPr="00D041BB">
              <w:rPr>
                <w:rFonts w:ascii="TimesNewRomanPSMT" w:hAnsi="TimesNewRomanPSMT" w:cs="TimesNewRomanPSMT"/>
                <w:sz w:val="23"/>
                <w:szCs w:val="23"/>
              </w:rPr>
              <w:t xml:space="preserve">Essere in grado di instaurare efficaci relazioni con gli alunni e con le famiglie, in particolare con le famiglie sorde.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400E2" w:rsidRPr="00BD6AD5" w:rsidRDefault="00D400E2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4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0F7FAB" w:rsidRDefault="000F7FAB" w:rsidP="000F7FA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F7FAB">
              <w:rPr>
                <w:rFonts w:ascii="TimesNewRomanPSMT" w:hAnsi="TimesNewRomanPSMT" w:cs="TimesNewRomanPSMT"/>
                <w:sz w:val="19"/>
                <w:szCs w:val="19"/>
              </w:rPr>
              <w:t>Valutazione riservata al DS</w:t>
            </w:r>
          </w:p>
        </w:tc>
      </w:tr>
      <w:tr w:rsidR="00D400E2" w:rsidRPr="00BD6AD5" w:rsidTr="007D1E8F"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7D1E8F" w:rsidRDefault="00AC2AE9" w:rsidP="007D1E8F">
            <w:pPr>
              <w:pStyle w:val="Paragrafoelenco"/>
              <w:numPr>
                <w:ilvl w:val="0"/>
                <w:numId w:val="40"/>
              </w:numPr>
              <w:ind w:left="426" w:hanging="414"/>
              <w:jc w:val="both"/>
              <w:rPr>
                <w:rFonts w:ascii="Arial" w:hAnsi="Arial" w:cs="Arial"/>
              </w:rPr>
            </w:pPr>
            <w:r w:rsidRPr="00D041BB">
              <w:rPr>
                <w:rFonts w:ascii="TimesNewRomanPSMT" w:hAnsi="TimesNewRomanPSMT" w:cs="TimesNewRomanPSMT"/>
                <w:sz w:val="23"/>
                <w:szCs w:val="23"/>
              </w:rPr>
              <w:t>Aver ideato progetti e/o collaborato alla realizzazione degli stessi (progetti MIUR, progetti europei PON, progetti di rete, progetti di P.C.T.O. ecc.),   con un’evidente ricaduta sulle conoscenze e competenze degli alunni,  e/o aver instaurato efficaci relazioni con tutti i portatori di interesse, in orario extracurricolare.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6769AC" w:rsidRDefault="00433B33" w:rsidP="000F7FAB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4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269" w:rsidRPr="00BD6AD5" w:rsidRDefault="00433B33" w:rsidP="00433B33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Attività:</w:t>
            </w:r>
          </w:p>
        </w:tc>
      </w:tr>
      <w:tr w:rsidR="00D400E2" w:rsidRPr="00BD6AD5" w:rsidTr="007D1E8F">
        <w:tc>
          <w:tcPr>
            <w:tcW w:w="59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7D1E8F" w:rsidRDefault="00D041BB" w:rsidP="007D1E8F">
            <w:pPr>
              <w:pStyle w:val="Paragrafoelenco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</w:rPr>
            </w:pPr>
            <w:r w:rsidRPr="00D041BB">
              <w:rPr>
                <w:rFonts w:ascii="TimesNewRomanPSMT" w:hAnsi="TimesNewRomanPSMT" w:cs="TimesNewRomanPSMT"/>
                <w:sz w:val="23"/>
                <w:szCs w:val="23"/>
              </w:rPr>
              <w:t>Aver organizzato e promosso la partecipazione degli studenti a gare e concorsi provinciali, regionali, nazionali e internazionali.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400E2" w:rsidRPr="00BD6AD5" w:rsidRDefault="00433B33" w:rsidP="000F7FAB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4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0F7FAB" w:rsidRDefault="00433B33" w:rsidP="00433B33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Attività:</w:t>
            </w:r>
          </w:p>
        </w:tc>
      </w:tr>
    </w:tbl>
    <w:p w:rsidR="00E53E88" w:rsidRDefault="00E53E88">
      <w:pPr>
        <w:rPr>
          <w:rFonts w:ascii="Book Antiqua" w:hAnsi="Book Antiqua"/>
        </w:rPr>
      </w:pPr>
    </w:p>
    <w:p w:rsidR="00075269" w:rsidRPr="00BD6AD5" w:rsidRDefault="00075269" w:rsidP="00BD6AD5">
      <w:pPr>
        <w:ind w:right="-1"/>
        <w:jc w:val="both"/>
        <w:rPr>
          <w:rFonts w:ascii="Book Antiqua" w:hAnsi="Book Antiqua"/>
        </w:rPr>
      </w:pP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0"/>
        <w:gridCol w:w="991"/>
        <w:gridCol w:w="3612"/>
      </w:tblGrid>
      <w:tr w:rsidR="00BD6AD5" w:rsidRPr="00BD6AD5" w:rsidTr="008D3F38">
        <w:trPr>
          <w:trHeight w:val="865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F2" w:rsidRDefault="00BD6AD5" w:rsidP="001C52F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</w:pPr>
            <w:r w:rsidRPr="00E870F7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B.   Risultati ottenuti dal docente o dal gruppo di docenti in relazione al potenziamento delle competenze degli alunni, dell’innovazione didattica e metodologica, nonché della collaborazione alla ricerca didattica, alla documentazione e alla diffusione di buone pratiche didattiche</w:t>
            </w:r>
            <w:r w:rsid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.</w:t>
            </w:r>
          </w:p>
          <w:p w:rsidR="00BD6AD5" w:rsidRPr="001C52F2" w:rsidRDefault="001C52F2" w:rsidP="004B4C9A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</w:pPr>
            <w:r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 xml:space="preserve">(incidenza del </w:t>
            </w:r>
            <w:r w:rsidR="00036B3A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3</w:t>
            </w:r>
            <w:r w:rsidR="008D3F38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5</w:t>
            </w:r>
            <w:r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%)</w:t>
            </w:r>
          </w:p>
        </w:tc>
      </w:tr>
      <w:tr w:rsidR="00D400E2" w:rsidRPr="00BD6AD5" w:rsidTr="008D3F38">
        <w:trPr>
          <w:trHeight w:val="252"/>
        </w:trPr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E870F7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bCs/>
                <w:kern w:val="3"/>
                <w:lang w:bidi="en-US"/>
              </w:rPr>
            </w:pPr>
            <w:r w:rsidRPr="00BD6AD5">
              <w:rPr>
                <w:rFonts w:eastAsia="Andale Sans UI" w:cs="Tahoma"/>
                <w:b/>
                <w:bCs/>
                <w:kern w:val="3"/>
                <w:lang w:bidi="en-US"/>
              </w:rPr>
              <w:t>Attività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BD6AD5"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>spuntare</w:t>
            </w:r>
          </w:p>
        </w:tc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BD6AD5"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>Documentazione</w:t>
            </w:r>
            <w:r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 xml:space="preserve"> da presentare</w:t>
            </w:r>
          </w:p>
        </w:tc>
      </w:tr>
      <w:tr w:rsidR="00D400E2" w:rsidRPr="00BD6AD5" w:rsidTr="00D041BB">
        <w:trPr>
          <w:trHeight w:val="135"/>
        </w:trPr>
        <w:tc>
          <w:tcPr>
            <w:tcW w:w="5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7D1E8F" w:rsidRDefault="00451829" w:rsidP="007D1E8F">
            <w:pPr>
              <w:pStyle w:val="Paragrafoelenco"/>
              <w:widowControl w:val="0"/>
              <w:numPr>
                <w:ilvl w:val="0"/>
                <w:numId w:val="43"/>
              </w:numPr>
              <w:suppressLineNumbers/>
              <w:suppressAutoHyphens/>
              <w:autoSpaceDN w:val="0"/>
              <w:ind w:left="426"/>
              <w:jc w:val="both"/>
              <w:rPr>
                <w:rFonts w:eastAsia="Andale Sans UI" w:cs="Tahoma"/>
                <w:kern w:val="3"/>
                <w:lang w:eastAsia="en-US" w:bidi="en-US"/>
              </w:rPr>
            </w:pPr>
            <w:r w:rsidRPr="007D1E8F">
              <w:rPr>
                <w:rFonts w:ascii="TimesNewRomanPSMT" w:hAnsi="TimesNewRomanPSMT" w:cs="TimesNewRomanPSMT"/>
                <w:sz w:val="23"/>
                <w:szCs w:val="23"/>
              </w:rPr>
              <w:t>Aver mostrato di possedere evidenti capacità di utilizzare in modo efficace e abituale le tecnologie informatiche nelle pratiche educative e didattiche, avendo particolare riguardo alla Didattica a Distanza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6769AC" w:rsidRDefault="007C0025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6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9D0C9B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660BA7">
              <w:rPr>
                <w:rFonts w:ascii="TimesNewRomanPSMT" w:hAnsi="TimesNewRomanPSMT" w:cs="TimesNewRomanPSMT"/>
                <w:sz w:val="19"/>
                <w:szCs w:val="19"/>
              </w:rPr>
              <w:t>Valutazione riservata al DS</w:t>
            </w:r>
          </w:p>
        </w:tc>
      </w:tr>
      <w:tr w:rsidR="009D0C9B" w:rsidRPr="00BD6AD5" w:rsidTr="00D041BB">
        <w:trPr>
          <w:trHeight w:val="135"/>
        </w:trPr>
        <w:tc>
          <w:tcPr>
            <w:tcW w:w="5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C9B" w:rsidRPr="007D1E8F" w:rsidRDefault="00AB593A" w:rsidP="009D0C9B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7D1E8F">
              <w:rPr>
                <w:rFonts w:ascii="TimesNewRomanPSMT" w:hAnsi="TimesNewRomanPSMT" w:cs="TimesNewRomanPSMT"/>
                <w:sz w:val="23"/>
                <w:szCs w:val="23"/>
              </w:rPr>
              <w:t>Aver partecipato a corsi di formazione/ aggiornamento sull’uso delle tecnologie in relazione alla D.A.D., alla LIS e alla didattica specializzata per i Sordi.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C9B" w:rsidRPr="006769AC" w:rsidRDefault="00433B33" w:rsidP="009D0C9B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Pr="00BD6AD5" w:rsidRDefault="00433B33" w:rsidP="00433B33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Attività:</w:t>
            </w:r>
          </w:p>
        </w:tc>
      </w:tr>
      <w:tr w:rsidR="009D0C9B" w:rsidRPr="00BD6AD5" w:rsidTr="00D041BB">
        <w:trPr>
          <w:trHeight w:val="135"/>
        </w:trPr>
        <w:tc>
          <w:tcPr>
            <w:tcW w:w="5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C9B" w:rsidRPr="007D1E8F" w:rsidRDefault="00AB3B55" w:rsidP="007D1E8F">
            <w:pPr>
              <w:pStyle w:val="Paragrafoelenco"/>
              <w:widowControl w:val="0"/>
              <w:numPr>
                <w:ilvl w:val="0"/>
                <w:numId w:val="43"/>
              </w:numPr>
              <w:suppressLineNumbers/>
              <w:suppressAutoHyphens/>
              <w:autoSpaceDN w:val="0"/>
              <w:ind w:left="426" w:hanging="284"/>
              <w:jc w:val="both"/>
              <w:rPr>
                <w:rFonts w:eastAsia="Andale Sans UI" w:cs="Tahoma"/>
                <w:kern w:val="3"/>
                <w:lang w:eastAsia="en-US" w:bidi="en-US"/>
              </w:rPr>
            </w:pPr>
            <w:r w:rsidRPr="007D1E8F">
              <w:rPr>
                <w:rFonts w:ascii="TimesNewRomanPSMT" w:hAnsi="TimesNewRomanPSMT" w:cs="TimesNewRomanPSMT"/>
                <w:sz w:val="23"/>
                <w:szCs w:val="23"/>
              </w:rPr>
              <w:t>Aver partecipato a corsi di formazione/ aggiornamento coerenti con le discipline insegnate, che abbiano un’apprezzabile ricaduta sulle pratiche didattiche e i cui contenuti siano socializzati con gli altri docenti del medesimo ambito disciplinare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C9B" w:rsidRPr="00BD6AD5" w:rsidRDefault="00433B33" w:rsidP="009D0C9B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C9B" w:rsidRPr="00BD6AD5" w:rsidRDefault="00433B33" w:rsidP="00433B33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Attività:</w:t>
            </w:r>
          </w:p>
        </w:tc>
      </w:tr>
      <w:tr w:rsidR="008D3F38" w:rsidRPr="00BD6AD5" w:rsidTr="007D1E8F">
        <w:trPr>
          <w:trHeight w:val="893"/>
        </w:trPr>
        <w:tc>
          <w:tcPr>
            <w:tcW w:w="5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F38" w:rsidRPr="007D1E8F" w:rsidRDefault="00B551C3" w:rsidP="007D1E8F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7D1E8F">
              <w:rPr>
                <w:rFonts w:ascii="TimesNewRomanPSMT" w:hAnsi="TimesNewRomanPSMT" w:cs="TimesNewRomanPSMT"/>
                <w:sz w:val="23"/>
                <w:szCs w:val="23"/>
              </w:rPr>
              <w:lastRenderedPageBreak/>
              <w:t>Aver realizzato progetti innovativi quali il CLIL, o progetti per classi aperte o con coinvolgimento di più classi senza oneri per il FIS.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3F38" w:rsidRPr="00BD6AD5" w:rsidRDefault="008D3F38" w:rsidP="008D3F38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F38" w:rsidRDefault="008D3F38" w:rsidP="008D3F38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Attività:</w:t>
            </w:r>
          </w:p>
        </w:tc>
      </w:tr>
      <w:tr w:rsidR="008D3F38" w:rsidRPr="00BD6AD5" w:rsidTr="00D041BB">
        <w:trPr>
          <w:trHeight w:val="135"/>
        </w:trPr>
        <w:tc>
          <w:tcPr>
            <w:tcW w:w="5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F38" w:rsidRPr="007D1E8F" w:rsidRDefault="007D1E8F" w:rsidP="008D3F38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7D1E8F">
              <w:rPr>
                <w:rFonts w:ascii="TimesNewRomanPSMT" w:hAnsi="TimesNewRomanPSMT" w:cs="TimesNewRomanPSMT"/>
                <w:sz w:val="23"/>
                <w:szCs w:val="23"/>
              </w:rPr>
              <w:t>Aver realizzato attività ed esperienze didattiche innovative, finalizzate al miglioramento della didattica, all’inclusione, al potenziamento, al recupero degli apprendimenti, con produzione di U.D.A. multimediali condivise nella piattaforma e-learning, con particolare riguardo alla D.A.D..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3F38" w:rsidRPr="00BD6AD5" w:rsidRDefault="008D3F38" w:rsidP="008D3F38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6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3F38" w:rsidRPr="00BD6AD5" w:rsidRDefault="008D3F38" w:rsidP="008D3F38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C83461">
              <w:rPr>
                <w:rFonts w:ascii="TimesNewRomanPSMT" w:hAnsi="TimesNewRomanPSMT" w:cs="TimesNewRomanPSMT"/>
                <w:sz w:val="19"/>
                <w:szCs w:val="19"/>
              </w:rPr>
              <w:t>Autocertificazione e/o documentazione</w:t>
            </w:r>
          </w:p>
        </w:tc>
      </w:tr>
    </w:tbl>
    <w:p w:rsidR="00BD6AD5" w:rsidRPr="00BD6AD5" w:rsidRDefault="00BD6AD5" w:rsidP="00BD6AD5">
      <w:pPr>
        <w:ind w:right="-1"/>
        <w:jc w:val="both"/>
        <w:rPr>
          <w:rFonts w:ascii="Book Antiqua" w:hAnsi="Book Antiqua"/>
        </w:rPr>
      </w:pPr>
    </w:p>
    <w:tbl>
      <w:tblPr>
        <w:tblW w:w="10401" w:type="dxa"/>
        <w:tblInd w:w="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1"/>
        <w:gridCol w:w="994"/>
        <w:gridCol w:w="3596"/>
      </w:tblGrid>
      <w:tr w:rsidR="00BD6AD5" w:rsidRPr="00BD6AD5" w:rsidTr="008D3F38">
        <w:trPr>
          <w:trHeight w:val="647"/>
        </w:trPr>
        <w:tc>
          <w:tcPr>
            <w:tcW w:w="10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2F2" w:rsidRPr="00075269" w:rsidRDefault="00BD6AD5" w:rsidP="00075269">
            <w:pPr>
              <w:pStyle w:val="Paragrafoelenco"/>
              <w:numPr>
                <w:ilvl w:val="0"/>
                <w:numId w:val="32"/>
              </w:numPr>
              <w:suppressAutoHyphens/>
              <w:autoSpaceDN w:val="0"/>
              <w:ind w:left="365"/>
              <w:jc w:val="both"/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</w:pPr>
            <w:r w:rsidRPr="001C52F2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Responsabilità̀ assunte nel coordinamento organizzativo e didattico e nella formazione del personale.</w:t>
            </w:r>
            <w:r w:rsidR="001C52F2" w:rsidRPr="00075269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 xml:space="preserve"> (incidenza del </w:t>
            </w:r>
            <w:r w:rsidR="00036B3A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4</w:t>
            </w:r>
            <w:r w:rsidR="001C52F2" w:rsidRPr="00075269">
              <w:rPr>
                <w:rFonts w:ascii="Arial" w:eastAsia="Arial Unicode MS" w:hAnsi="Arial" w:cs="Arial"/>
                <w:b/>
                <w:bCs/>
                <w:color w:val="000000"/>
                <w:kern w:val="3"/>
                <w:sz w:val="20"/>
                <w:szCs w:val="26"/>
                <w:lang w:eastAsia="en-US" w:bidi="en-US"/>
              </w:rPr>
              <w:t>0%)</w:t>
            </w:r>
          </w:p>
        </w:tc>
      </w:tr>
      <w:tr w:rsidR="00D400E2" w:rsidRPr="00BD6AD5" w:rsidTr="008D3F38">
        <w:trPr>
          <w:trHeight w:val="249"/>
        </w:trPr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E870F7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bCs/>
                <w:kern w:val="3"/>
                <w:lang w:bidi="en-US"/>
              </w:rPr>
            </w:pPr>
            <w:r w:rsidRPr="00BD6AD5">
              <w:rPr>
                <w:rFonts w:eastAsia="Andale Sans UI" w:cs="Tahoma"/>
                <w:b/>
                <w:bCs/>
                <w:kern w:val="3"/>
                <w:lang w:bidi="en-US"/>
              </w:rPr>
              <w:t>Attività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20"/>
                <w:lang w:eastAsia="en-US" w:bidi="en-US"/>
              </w:rPr>
            </w:pPr>
            <w:r w:rsidRPr="00D400E2">
              <w:rPr>
                <w:rFonts w:eastAsia="Andale Sans UI" w:cs="Tahoma"/>
                <w:b/>
                <w:bCs/>
                <w:kern w:val="3"/>
                <w:sz w:val="20"/>
                <w:szCs w:val="26"/>
                <w:lang w:bidi="en-US"/>
              </w:rPr>
              <w:t>spuntare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BD6AD5" w:rsidRDefault="00D400E2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BD6AD5">
              <w:rPr>
                <w:rFonts w:eastAsia="Andale Sans UI" w:cs="Tahoma"/>
                <w:b/>
                <w:bCs/>
                <w:kern w:val="3"/>
                <w:sz w:val="22"/>
                <w:szCs w:val="26"/>
                <w:lang w:bidi="en-US"/>
              </w:rPr>
              <w:t>documentazione</w:t>
            </w:r>
          </w:p>
        </w:tc>
      </w:tr>
      <w:tr w:rsidR="00D400E2" w:rsidRPr="00BD6AD5" w:rsidTr="007D1E8F">
        <w:trPr>
          <w:trHeight w:val="745"/>
        </w:trPr>
        <w:tc>
          <w:tcPr>
            <w:tcW w:w="5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5C7" w:rsidRPr="009D6081" w:rsidRDefault="00BD25C7" w:rsidP="008A7D01">
            <w:pPr>
              <w:pStyle w:val="Paragrafoelenco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D6081">
              <w:rPr>
                <w:rFonts w:ascii="TimesNewRomanPSMT" w:hAnsi="TimesNewRomanPSMT" w:cs="TimesNewRomanPSMT"/>
                <w:sz w:val="23"/>
                <w:szCs w:val="23"/>
              </w:rPr>
              <w:t xml:space="preserve">Aver assunto incarichi e responsabilità finalizzati alla organizzazione e al coordinamento delle diverse sedi dell’ISISS. </w:t>
            </w:r>
          </w:p>
          <w:p w:rsidR="00D400E2" w:rsidRPr="009D0C9B" w:rsidRDefault="00D400E2" w:rsidP="009D0C9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0E2" w:rsidRPr="006769AC" w:rsidRDefault="00433B33" w:rsidP="00BD6AD5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0E2" w:rsidRPr="007236D9" w:rsidRDefault="00433B33" w:rsidP="005D2509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b/>
                <w:kern w:val="3"/>
                <w:lang w:eastAsia="en-US" w:bidi="en-US"/>
              </w:rPr>
            </w:pPr>
            <w:r>
              <w:rPr>
                <w:rFonts w:ascii="TimesNewRomanPSMT" w:hAnsi="TimesNewRomanPSMT" w:cs="TimesNewRomanPSMT"/>
                <w:b/>
                <w:sz w:val="19"/>
                <w:szCs w:val="19"/>
              </w:rPr>
              <w:t>At</w:t>
            </w:r>
            <w:r w:rsidR="005D2509">
              <w:rPr>
                <w:rFonts w:ascii="TimesNewRomanPSMT" w:hAnsi="TimesNewRomanPSMT" w:cs="TimesNewRomanPSMT"/>
                <w:b/>
                <w:sz w:val="19"/>
                <w:szCs w:val="19"/>
              </w:rPr>
              <w:t>t</w:t>
            </w:r>
            <w:r>
              <w:rPr>
                <w:rFonts w:ascii="TimesNewRomanPSMT" w:hAnsi="TimesNewRomanPSMT" w:cs="TimesNewRomanPSMT"/>
                <w:b/>
                <w:sz w:val="19"/>
                <w:szCs w:val="19"/>
              </w:rPr>
              <w:t>ività:</w:t>
            </w:r>
          </w:p>
        </w:tc>
      </w:tr>
      <w:tr w:rsidR="007D1E8F" w:rsidRPr="00BD6AD5" w:rsidTr="007D1E8F">
        <w:trPr>
          <w:trHeight w:val="1005"/>
        </w:trPr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A41" w:rsidRPr="009D6081" w:rsidRDefault="00605A41" w:rsidP="008A7D01">
            <w:pPr>
              <w:pStyle w:val="Paragrafoelenco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D6081">
              <w:rPr>
                <w:rFonts w:ascii="TimesNewRomanPSMT" w:hAnsi="TimesNewRomanPSMT" w:cs="TimesNewRomanPSMT"/>
                <w:sz w:val="23"/>
                <w:szCs w:val="23"/>
              </w:rPr>
              <w:t>Aver collaborato alla implementazione del Registro elettronico, Segreteria digitale e delle piattaforme utili alla realizzazione della D.A.D., coniugando le esigenze di tutti i docenti con l’organizzazione delle segreterie delle diverse sedi.</w:t>
            </w:r>
          </w:p>
          <w:p w:rsidR="007D1E8F" w:rsidRPr="009D0C9B" w:rsidRDefault="007D1E8F" w:rsidP="007D1E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E8F" w:rsidRPr="00BD6AD5" w:rsidRDefault="007D1E8F" w:rsidP="007D1E8F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8F" w:rsidRDefault="007D1E8F" w:rsidP="007D1E8F">
            <w:pPr>
              <w:widowControl w:val="0"/>
              <w:suppressLineNumbers/>
              <w:suppressAutoHyphens/>
              <w:autoSpaceDN w:val="0"/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b/>
                <w:sz w:val="19"/>
                <w:szCs w:val="19"/>
              </w:rPr>
              <w:t>Attività:</w:t>
            </w:r>
          </w:p>
        </w:tc>
      </w:tr>
      <w:tr w:rsidR="007D1E8F" w:rsidRPr="00BD6AD5" w:rsidTr="007D1E8F">
        <w:trPr>
          <w:trHeight w:val="2457"/>
        </w:trPr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EF4" w:rsidRPr="009D6081" w:rsidRDefault="00272EF4" w:rsidP="008A7D01">
            <w:pPr>
              <w:pStyle w:val="Paragrafoelenco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D6081">
              <w:rPr>
                <w:rFonts w:ascii="TimesNewRomanPSMT" w:hAnsi="TimesNewRomanPSMT" w:cs="TimesNewRomanPSMT"/>
                <w:sz w:val="23"/>
                <w:szCs w:val="23"/>
              </w:rPr>
              <w:t>Aver realizzato efficaci azioni di progettazione e di miglioramento dell’istituzione scolastica (partecipazione attiva alla stesura e aggiornamento dei documenti distintivi della mission educativa della scuola: PTOF, RAV, PDM, PAI, Rendicontazione Sociale).</w:t>
            </w:r>
          </w:p>
          <w:p w:rsidR="007D1E8F" w:rsidRPr="009D0C9B" w:rsidRDefault="007D1E8F" w:rsidP="007D1E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E8F" w:rsidRPr="006769AC" w:rsidRDefault="007D1E8F" w:rsidP="007D1E8F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8F" w:rsidRDefault="007D1E8F" w:rsidP="007D1E8F">
            <w:pPr>
              <w:widowControl w:val="0"/>
              <w:suppressLineNumbers/>
              <w:suppressAutoHyphens/>
              <w:autoSpaceDN w:val="0"/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b/>
                <w:sz w:val="19"/>
                <w:szCs w:val="19"/>
              </w:rPr>
              <w:t>Attività:</w:t>
            </w:r>
          </w:p>
          <w:p w:rsidR="007D1E8F" w:rsidRPr="00BD6AD5" w:rsidRDefault="007D1E8F" w:rsidP="007D1E8F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7D1E8F" w:rsidRPr="00BD6AD5" w:rsidTr="007D1E8F">
        <w:trPr>
          <w:trHeight w:val="995"/>
        </w:trPr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AF" w:rsidRPr="009D6081" w:rsidRDefault="00F46EAF" w:rsidP="008A7D01">
            <w:pPr>
              <w:pStyle w:val="Paragrafoelenco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D6081">
              <w:rPr>
                <w:rFonts w:ascii="TimesNewRomanPSMT" w:hAnsi="TimesNewRomanPSMT" w:cs="TimesNewRomanPSMT"/>
                <w:sz w:val="23"/>
                <w:szCs w:val="23"/>
              </w:rPr>
              <w:t>Aver assunto compiti e responsabilità nelle attività di accoglienza, peer to peer e di quanto previsto dal D.M.850/2015 del personale neo-immesso in ruolo e/o in passaggio di ruolo.</w:t>
            </w:r>
          </w:p>
          <w:p w:rsidR="007D1E8F" w:rsidRPr="009D0C9B" w:rsidRDefault="007D1E8F" w:rsidP="007D1E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E8F" w:rsidRPr="00BD6AD5" w:rsidRDefault="007D1E8F" w:rsidP="007D1E8F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z w:val="36"/>
                <w:shd w:val="clear" w:color="auto" w:fill="FFFF00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E8F" w:rsidRPr="00BD6AD5" w:rsidRDefault="007D1E8F" w:rsidP="007D1E8F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shd w:val="clear" w:color="auto" w:fill="FFFF00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Autocertificazione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e documentazione</w:t>
            </w:r>
          </w:p>
        </w:tc>
      </w:tr>
      <w:tr w:rsidR="007D1E8F" w:rsidRPr="00BD6AD5" w:rsidTr="007D1E8F">
        <w:trPr>
          <w:trHeight w:val="853"/>
        </w:trPr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C0" w:rsidRPr="009D6081" w:rsidRDefault="006823C0" w:rsidP="008A7D01">
            <w:pPr>
              <w:pStyle w:val="Paragrafoelenco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D6081">
              <w:rPr>
                <w:rFonts w:ascii="TimesNewRomanPSMT" w:hAnsi="TimesNewRomanPSMT" w:cs="TimesNewRomanPSMT"/>
                <w:sz w:val="23"/>
                <w:szCs w:val="23"/>
              </w:rPr>
              <w:t xml:space="preserve">Aver assunto impegni e responsabilità nella progettazione, implementazione e realizzazione di interventi formativi rivolti ai docenti. </w:t>
            </w:r>
          </w:p>
          <w:p w:rsidR="007D1E8F" w:rsidRPr="009D0C9B" w:rsidRDefault="007D1E8F" w:rsidP="007D1E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E8F" w:rsidRPr="006769AC" w:rsidRDefault="007D1E8F" w:rsidP="007D1E8F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36"/>
                <w:lang w:eastAsia="en-US" w:bidi="en-US"/>
              </w:rPr>
            </w:pPr>
            <w:r w:rsidRPr="00BD6AD5">
              <w:rPr>
                <w:rFonts w:eastAsia="Andale Sans UI" w:cs="Tahoma"/>
                <w:kern w:val="3"/>
                <w:sz w:val="36"/>
                <w:lang w:eastAsia="en-US" w:bidi="en-US"/>
              </w:rPr>
              <w:sym w:font="Wingdings" w:char="F06F"/>
            </w:r>
          </w:p>
        </w:tc>
        <w:tc>
          <w:tcPr>
            <w:tcW w:w="3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8F" w:rsidRDefault="007D1E8F" w:rsidP="007D1E8F">
            <w:pPr>
              <w:widowControl w:val="0"/>
              <w:suppressLineNumbers/>
              <w:suppressAutoHyphens/>
              <w:autoSpaceDN w:val="0"/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b/>
                <w:sz w:val="19"/>
                <w:szCs w:val="19"/>
              </w:rPr>
              <w:t>Attività:</w:t>
            </w:r>
          </w:p>
          <w:p w:rsidR="007D1E8F" w:rsidRPr="00075269" w:rsidRDefault="007D1E8F" w:rsidP="007D1E8F">
            <w:pPr>
              <w:widowControl w:val="0"/>
              <w:suppressLineNumbers/>
              <w:suppressAutoHyphens/>
              <w:autoSpaceDN w:val="0"/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</w:tr>
    </w:tbl>
    <w:p w:rsidR="002F6401" w:rsidRDefault="002F6401" w:rsidP="00476779">
      <w:pPr>
        <w:ind w:left="5664" w:right="-1" w:firstLine="708"/>
        <w:rPr>
          <w:rFonts w:ascii="Book Antiqua" w:hAnsi="Book Antiqua" w:cs="Arial"/>
          <w:i/>
          <w:iCs/>
          <w:color w:val="555555"/>
          <w:sz w:val="18"/>
          <w:szCs w:val="21"/>
        </w:rPr>
      </w:pPr>
    </w:p>
    <w:p w:rsidR="007236D9" w:rsidRPr="007B3765" w:rsidRDefault="003B010E" w:rsidP="007B37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Roma, </w:t>
      </w:r>
      <w:r w:rsidR="005D2509">
        <w:rPr>
          <w:rFonts w:ascii="TimesNewRomanPSMT" w:hAnsi="TimesNewRomanPSMT" w:cs="TimesNewRomanPSMT"/>
          <w:sz w:val="23"/>
          <w:szCs w:val="23"/>
        </w:rPr>
        <w:t>__</w:t>
      </w:r>
      <w:r w:rsidR="007236D9" w:rsidRPr="007B3765">
        <w:rPr>
          <w:rFonts w:ascii="TimesNewRomanPSMT" w:hAnsi="TimesNewRomanPSMT" w:cs="TimesNewRomanPSMT"/>
          <w:sz w:val="23"/>
          <w:szCs w:val="23"/>
        </w:rPr>
        <w:t>/</w:t>
      </w:r>
      <w:r w:rsidR="005D2509">
        <w:rPr>
          <w:rFonts w:ascii="TimesNewRomanPSMT" w:hAnsi="TimesNewRomanPSMT" w:cs="TimesNewRomanPSMT"/>
          <w:sz w:val="23"/>
          <w:szCs w:val="23"/>
        </w:rPr>
        <w:t>__/20</w:t>
      </w:r>
      <w:r w:rsidR="008A7D01">
        <w:rPr>
          <w:rFonts w:ascii="TimesNewRomanPSMT" w:hAnsi="TimesNewRomanPSMT" w:cs="TimesNewRomanPSMT"/>
          <w:sz w:val="23"/>
          <w:szCs w:val="23"/>
        </w:rPr>
        <w:t>20</w:t>
      </w:r>
    </w:p>
    <w:p w:rsidR="00476779" w:rsidRDefault="005D2509" w:rsidP="007B3765">
      <w:pPr>
        <w:autoSpaceDE w:val="0"/>
        <w:autoSpaceDN w:val="0"/>
        <w:adjustRightInd w:val="0"/>
        <w:ind w:left="5664"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Docente _________________</w:t>
      </w:r>
    </w:p>
    <w:p w:rsidR="005D2509" w:rsidRPr="007B3765" w:rsidRDefault="005D2509" w:rsidP="007B3765">
      <w:pPr>
        <w:autoSpaceDE w:val="0"/>
        <w:autoSpaceDN w:val="0"/>
        <w:adjustRightInd w:val="0"/>
        <w:ind w:left="5664" w:firstLine="708"/>
        <w:jc w:val="both"/>
        <w:rPr>
          <w:rFonts w:ascii="TimesNewRomanPSMT" w:hAnsi="TimesNewRomanPSMT" w:cs="TimesNewRomanPSMT"/>
          <w:sz w:val="23"/>
          <w:szCs w:val="23"/>
        </w:rPr>
      </w:pPr>
    </w:p>
    <w:sectPr w:rsidR="005D2509" w:rsidRPr="007B3765" w:rsidSect="008D3F3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63" w:rsidRDefault="000E1A63">
      <w:r>
        <w:separator/>
      </w:r>
    </w:p>
  </w:endnote>
  <w:endnote w:type="continuationSeparator" w:id="1">
    <w:p w:rsidR="000E1A63" w:rsidRDefault="000E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63" w:rsidRDefault="000E1A63">
      <w:r>
        <w:separator/>
      </w:r>
    </w:p>
  </w:footnote>
  <w:footnote w:type="continuationSeparator" w:id="1">
    <w:p w:rsidR="000E1A63" w:rsidRDefault="000E1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DCC"/>
    <w:multiLevelType w:val="hybridMultilevel"/>
    <w:tmpl w:val="6460143C"/>
    <w:lvl w:ilvl="0" w:tplc="32763EF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895"/>
    <w:multiLevelType w:val="hybridMultilevel"/>
    <w:tmpl w:val="7BB8B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487A"/>
    <w:multiLevelType w:val="hybridMultilevel"/>
    <w:tmpl w:val="A86A7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466"/>
    <w:multiLevelType w:val="hybridMultilevel"/>
    <w:tmpl w:val="7BB8B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6656"/>
    <w:multiLevelType w:val="hybridMultilevel"/>
    <w:tmpl w:val="7D244AC0"/>
    <w:lvl w:ilvl="0" w:tplc="C95694A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61B0"/>
    <w:multiLevelType w:val="hybridMultilevel"/>
    <w:tmpl w:val="D75ED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83610"/>
    <w:multiLevelType w:val="multilevel"/>
    <w:tmpl w:val="2672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731DB"/>
    <w:multiLevelType w:val="hybridMultilevel"/>
    <w:tmpl w:val="71EE2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5558A"/>
    <w:multiLevelType w:val="hybridMultilevel"/>
    <w:tmpl w:val="8F588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04C97"/>
    <w:multiLevelType w:val="hybridMultilevel"/>
    <w:tmpl w:val="E1CE1F2A"/>
    <w:styleLink w:val="Numerato"/>
    <w:lvl w:ilvl="0" w:tplc="E94C9A3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02D9D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8E725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0E10D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AEE0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FCC69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4E773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BEB10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0FC2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A765F63"/>
    <w:multiLevelType w:val="hybridMultilevel"/>
    <w:tmpl w:val="930E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3612F"/>
    <w:multiLevelType w:val="hybridMultilevel"/>
    <w:tmpl w:val="8F588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165E3"/>
    <w:multiLevelType w:val="hybridMultilevel"/>
    <w:tmpl w:val="8F588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458A3"/>
    <w:multiLevelType w:val="hybridMultilevel"/>
    <w:tmpl w:val="71EE2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66CBB"/>
    <w:multiLevelType w:val="hybridMultilevel"/>
    <w:tmpl w:val="238408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04B8C"/>
    <w:multiLevelType w:val="hybridMultilevel"/>
    <w:tmpl w:val="71EE2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71378"/>
    <w:multiLevelType w:val="hybridMultilevel"/>
    <w:tmpl w:val="930E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80E30"/>
    <w:multiLevelType w:val="hybridMultilevel"/>
    <w:tmpl w:val="7D244AC0"/>
    <w:lvl w:ilvl="0" w:tplc="C95694A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62A1D"/>
    <w:multiLevelType w:val="hybridMultilevel"/>
    <w:tmpl w:val="B0403B84"/>
    <w:styleLink w:val="Puntoelencogrande0"/>
    <w:lvl w:ilvl="0" w:tplc="BB9E15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5455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449D5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62D0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02D3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6CD5C2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664F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1CC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38B3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C00307B"/>
    <w:multiLevelType w:val="hybridMultilevel"/>
    <w:tmpl w:val="260619EE"/>
    <w:lvl w:ilvl="0" w:tplc="C5DE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F4587"/>
    <w:multiLevelType w:val="hybridMultilevel"/>
    <w:tmpl w:val="935CC5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612E6"/>
    <w:multiLevelType w:val="hybridMultilevel"/>
    <w:tmpl w:val="DBAA9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310B7"/>
    <w:multiLevelType w:val="hybridMultilevel"/>
    <w:tmpl w:val="7BB8B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15397"/>
    <w:multiLevelType w:val="hybridMultilevel"/>
    <w:tmpl w:val="E1CE1F2A"/>
    <w:numStyleLink w:val="Numerato"/>
  </w:abstractNum>
  <w:abstractNum w:abstractNumId="24">
    <w:nsid w:val="34CB1CB4"/>
    <w:multiLevelType w:val="hybridMultilevel"/>
    <w:tmpl w:val="ABCE7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1F14AB"/>
    <w:multiLevelType w:val="hybridMultilevel"/>
    <w:tmpl w:val="E7F2D208"/>
    <w:numStyleLink w:val="Puntoelencogrande"/>
  </w:abstractNum>
  <w:abstractNum w:abstractNumId="26">
    <w:nsid w:val="37EC159D"/>
    <w:multiLevelType w:val="hybridMultilevel"/>
    <w:tmpl w:val="D4C66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D6348"/>
    <w:multiLevelType w:val="hybridMultilevel"/>
    <w:tmpl w:val="859ACBF0"/>
    <w:lvl w:ilvl="0" w:tplc="6720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87FE9"/>
    <w:multiLevelType w:val="hybridMultilevel"/>
    <w:tmpl w:val="3C6091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1611CB"/>
    <w:multiLevelType w:val="hybridMultilevel"/>
    <w:tmpl w:val="F3C6788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35250AB"/>
    <w:multiLevelType w:val="hybridMultilevel"/>
    <w:tmpl w:val="D71C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05CB3"/>
    <w:multiLevelType w:val="hybridMultilevel"/>
    <w:tmpl w:val="B0403B84"/>
    <w:numStyleLink w:val="Puntoelencogrande0"/>
  </w:abstractNum>
  <w:abstractNum w:abstractNumId="32">
    <w:nsid w:val="4A032BCC"/>
    <w:multiLevelType w:val="hybridMultilevel"/>
    <w:tmpl w:val="E7F2D208"/>
    <w:styleLink w:val="Puntoelencogrande"/>
    <w:lvl w:ilvl="0" w:tplc="21922E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E262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2EA23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F441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8051A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A6B67E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846A2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B2E2F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225D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CB75BDA"/>
    <w:multiLevelType w:val="hybridMultilevel"/>
    <w:tmpl w:val="D46E29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43FB9"/>
    <w:multiLevelType w:val="hybridMultilevel"/>
    <w:tmpl w:val="A86A7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81D9F"/>
    <w:multiLevelType w:val="hybridMultilevel"/>
    <w:tmpl w:val="7D244AC0"/>
    <w:lvl w:ilvl="0" w:tplc="C95694A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30C74"/>
    <w:multiLevelType w:val="hybridMultilevel"/>
    <w:tmpl w:val="7BB8B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459C1"/>
    <w:multiLevelType w:val="hybridMultilevel"/>
    <w:tmpl w:val="A86A7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735F0"/>
    <w:multiLevelType w:val="hybridMultilevel"/>
    <w:tmpl w:val="930E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A5322"/>
    <w:multiLevelType w:val="hybridMultilevel"/>
    <w:tmpl w:val="E1CE1F2A"/>
    <w:numStyleLink w:val="Numerato"/>
  </w:abstractNum>
  <w:abstractNum w:abstractNumId="40">
    <w:nsid w:val="698561FC"/>
    <w:multiLevelType w:val="hybridMultilevel"/>
    <w:tmpl w:val="71EE2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23AB4"/>
    <w:multiLevelType w:val="hybridMultilevel"/>
    <w:tmpl w:val="930E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42626"/>
    <w:multiLevelType w:val="hybridMultilevel"/>
    <w:tmpl w:val="7BEE00A0"/>
    <w:styleLink w:val="Stileimportato1"/>
    <w:lvl w:ilvl="0" w:tplc="490CB396">
      <w:start w:val="1"/>
      <w:numFmt w:val="low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B2183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149BF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216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C2A5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429CC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0C764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432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B8FFE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A8532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565DD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  <w:tab w:val="left" w:pos="9417"/>
        </w:tabs>
        <w:ind w:left="648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C2F6D4D"/>
    <w:multiLevelType w:val="hybridMultilevel"/>
    <w:tmpl w:val="7BB8B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05EAD"/>
    <w:multiLevelType w:val="hybridMultilevel"/>
    <w:tmpl w:val="71EE2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6793C"/>
    <w:multiLevelType w:val="hybridMultilevel"/>
    <w:tmpl w:val="7BEE00A0"/>
    <w:numStyleLink w:val="Stileimportato1"/>
  </w:abstractNum>
  <w:num w:numId="1">
    <w:abstractNumId w:val="20"/>
  </w:num>
  <w:num w:numId="2">
    <w:abstractNumId w:val="6"/>
  </w:num>
  <w:num w:numId="3">
    <w:abstractNumId w:val="9"/>
  </w:num>
  <w:num w:numId="4">
    <w:abstractNumId w:val="39"/>
  </w:num>
  <w:num w:numId="5">
    <w:abstractNumId w:val="42"/>
  </w:num>
  <w:num w:numId="6">
    <w:abstractNumId w:val="45"/>
  </w:num>
  <w:num w:numId="7">
    <w:abstractNumId w:val="32"/>
  </w:num>
  <w:num w:numId="8">
    <w:abstractNumId w:val="25"/>
  </w:num>
  <w:num w:numId="9">
    <w:abstractNumId w:val="45"/>
    <w:lvlOverride w:ilvl="0">
      <w:startOverride w:val="2"/>
      <w:lvl w:ilvl="0" w:tplc="A6E8BAFA">
        <w:start w:val="2"/>
        <w:numFmt w:val="lowerLetter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92045E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02CFAC">
        <w:start w:val="1"/>
        <w:numFmt w:val="lowerRoman"/>
        <w:lvlText w:val="%3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1440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2C4268">
        <w:start w:val="1"/>
        <w:numFmt w:val="decimal"/>
        <w:lvlText w:val="%4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3CEC84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E83728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3600" w:hanging="5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6CF1E2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F69120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E0C2CE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5760" w:hanging="5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5"/>
    <w:lvlOverride w:ilvl="0">
      <w:lvl w:ilvl="0" w:tplc="4B2AEC9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24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4EA18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48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2566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72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9A5AD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96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3A295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120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8FC7C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144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0ABB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168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9C80C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192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1AE7F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  <w:tab w:val="left" w:pos="9417"/>
          </w:tabs>
          <w:ind w:left="2160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5"/>
    <w:lvlOverride w:ilvl="0">
      <w:startOverride w:val="3"/>
      <w:lvl w:ilvl="0" w:tplc="A6E8BAFA">
        <w:start w:val="3"/>
        <w:numFmt w:val="lowerLetter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92045E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02CFAC">
        <w:start w:val="1"/>
        <w:numFmt w:val="lowerRoman"/>
        <w:lvlText w:val="%3."/>
        <w:lvlJc w:val="left"/>
        <w:pPr>
          <w:ind w:left="1440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2C426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3CEC84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E83728">
        <w:start w:val="1"/>
        <w:numFmt w:val="lowerRoman"/>
        <w:lvlText w:val="%6."/>
        <w:lvlJc w:val="left"/>
        <w:pPr>
          <w:ind w:left="3600" w:hanging="5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6CF1E2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F69120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E0C2CE">
        <w:start w:val="1"/>
        <w:numFmt w:val="lowerRoman"/>
        <w:lvlText w:val="%9."/>
        <w:lvlJc w:val="left"/>
        <w:pPr>
          <w:ind w:left="5760" w:hanging="5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8"/>
  </w:num>
  <w:num w:numId="13">
    <w:abstractNumId w:val="31"/>
  </w:num>
  <w:num w:numId="14">
    <w:abstractNumId w:val="5"/>
  </w:num>
  <w:num w:numId="15">
    <w:abstractNumId w:val="23"/>
  </w:num>
  <w:num w:numId="16">
    <w:abstractNumId w:val="41"/>
  </w:num>
  <w:num w:numId="17">
    <w:abstractNumId w:val="24"/>
  </w:num>
  <w:num w:numId="18">
    <w:abstractNumId w:val="29"/>
  </w:num>
  <w:num w:numId="19">
    <w:abstractNumId w:val="4"/>
  </w:num>
  <w:num w:numId="20">
    <w:abstractNumId w:val="1"/>
  </w:num>
  <w:num w:numId="21">
    <w:abstractNumId w:val="10"/>
  </w:num>
  <w:num w:numId="22">
    <w:abstractNumId w:val="38"/>
  </w:num>
  <w:num w:numId="23">
    <w:abstractNumId w:val="16"/>
  </w:num>
  <w:num w:numId="24">
    <w:abstractNumId w:val="17"/>
  </w:num>
  <w:num w:numId="25">
    <w:abstractNumId w:val="35"/>
  </w:num>
  <w:num w:numId="26">
    <w:abstractNumId w:val="33"/>
  </w:num>
  <w:num w:numId="27">
    <w:abstractNumId w:val="30"/>
  </w:num>
  <w:num w:numId="28">
    <w:abstractNumId w:val="36"/>
  </w:num>
  <w:num w:numId="29">
    <w:abstractNumId w:val="3"/>
  </w:num>
  <w:num w:numId="30">
    <w:abstractNumId w:val="43"/>
  </w:num>
  <w:num w:numId="31">
    <w:abstractNumId w:val="22"/>
  </w:num>
  <w:num w:numId="32">
    <w:abstractNumId w:val="0"/>
  </w:num>
  <w:num w:numId="33">
    <w:abstractNumId w:val="26"/>
  </w:num>
  <w:num w:numId="34">
    <w:abstractNumId w:val="34"/>
  </w:num>
  <w:num w:numId="35">
    <w:abstractNumId w:val="21"/>
  </w:num>
  <w:num w:numId="36">
    <w:abstractNumId w:val="12"/>
  </w:num>
  <w:num w:numId="37">
    <w:abstractNumId w:val="8"/>
  </w:num>
  <w:num w:numId="38">
    <w:abstractNumId w:val="11"/>
  </w:num>
  <w:num w:numId="39">
    <w:abstractNumId w:val="14"/>
  </w:num>
  <w:num w:numId="40">
    <w:abstractNumId w:val="28"/>
  </w:num>
  <w:num w:numId="41">
    <w:abstractNumId w:val="2"/>
  </w:num>
  <w:num w:numId="42">
    <w:abstractNumId w:val="37"/>
  </w:num>
  <w:num w:numId="43">
    <w:abstractNumId w:val="27"/>
  </w:num>
  <w:num w:numId="44">
    <w:abstractNumId w:val="40"/>
  </w:num>
  <w:num w:numId="45">
    <w:abstractNumId w:val="15"/>
  </w:num>
  <w:num w:numId="46">
    <w:abstractNumId w:val="44"/>
  </w:num>
  <w:num w:numId="47">
    <w:abstractNumId w:val="7"/>
  </w:num>
  <w:num w:numId="48">
    <w:abstractNumId w:val="13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attachedTemplate r:id="rId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3119"/>
    <w:rsid w:val="0002316B"/>
    <w:rsid w:val="00036B3A"/>
    <w:rsid w:val="00065940"/>
    <w:rsid w:val="00075269"/>
    <w:rsid w:val="00075724"/>
    <w:rsid w:val="000877EA"/>
    <w:rsid w:val="00094F6F"/>
    <w:rsid w:val="000A1624"/>
    <w:rsid w:val="000B00C2"/>
    <w:rsid w:val="000C1E19"/>
    <w:rsid w:val="000C57DA"/>
    <w:rsid w:val="000D4F52"/>
    <w:rsid w:val="000E1A63"/>
    <w:rsid w:val="000F7FAB"/>
    <w:rsid w:val="00115076"/>
    <w:rsid w:val="001251F1"/>
    <w:rsid w:val="00157480"/>
    <w:rsid w:val="00161A65"/>
    <w:rsid w:val="00170FF4"/>
    <w:rsid w:val="00174EF0"/>
    <w:rsid w:val="001A23D0"/>
    <w:rsid w:val="001A3B5A"/>
    <w:rsid w:val="001A6EE7"/>
    <w:rsid w:val="001C52F2"/>
    <w:rsid w:val="001C729E"/>
    <w:rsid w:val="001D1629"/>
    <w:rsid w:val="00235C15"/>
    <w:rsid w:val="00246FF4"/>
    <w:rsid w:val="00255911"/>
    <w:rsid w:val="00265A5C"/>
    <w:rsid w:val="00272EF4"/>
    <w:rsid w:val="002B75E1"/>
    <w:rsid w:val="002F35B0"/>
    <w:rsid w:val="002F6401"/>
    <w:rsid w:val="00301A0E"/>
    <w:rsid w:val="003342A9"/>
    <w:rsid w:val="00351B49"/>
    <w:rsid w:val="00366705"/>
    <w:rsid w:val="003B010E"/>
    <w:rsid w:val="003B4220"/>
    <w:rsid w:val="003C2A3F"/>
    <w:rsid w:val="003E5A4E"/>
    <w:rsid w:val="003F0BC2"/>
    <w:rsid w:val="004068B8"/>
    <w:rsid w:val="004206A4"/>
    <w:rsid w:val="00433B33"/>
    <w:rsid w:val="00447B3F"/>
    <w:rsid w:val="00451829"/>
    <w:rsid w:val="00472F57"/>
    <w:rsid w:val="00476779"/>
    <w:rsid w:val="0049386B"/>
    <w:rsid w:val="00496755"/>
    <w:rsid w:val="004B4C9A"/>
    <w:rsid w:val="004C3351"/>
    <w:rsid w:val="004E3838"/>
    <w:rsid w:val="004E7BF9"/>
    <w:rsid w:val="0050530D"/>
    <w:rsid w:val="00523DB9"/>
    <w:rsid w:val="00530F44"/>
    <w:rsid w:val="005529FD"/>
    <w:rsid w:val="00563119"/>
    <w:rsid w:val="00564D0D"/>
    <w:rsid w:val="005C6906"/>
    <w:rsid w:val="005D2509"/>
    <w:rsid w:val="005E3EC4"/>
    <w:rsid w:val="00605A41"/>
    <w:rsid w:val="00607E90"/>
    <w:rsid w:val="00624289"/>
    <w:rsid w:val="006314CF"/>
    <w:rsid w:val="00633346"/>
    <w:rsid w:val="00635800"/>
    <w:rsid w:val="006542E7"/>
    <w:rsid w:val="006769AC"/>
    <w:rsid w:val="006823C0"/>
    <w:rsid w:val="0068462C"/>
    <w:rsid w:val="006B7539"/>
    <w:rsid w:val="006E04A4"/>
    <w:rsid w:val="006F254E"/>
    <w:rsid w:val="006F5251"/>
    <w:rsid w:val="007236D9"/>
    <w:rsid w:val="0076579A"/>
    <w:rsid w:val="00796CEE"/>
    <w:rsid w:val="007974FB"/>
    <w:rsid w:val="007B110E"/>
    <w:rsid w:val="007B3765"/>
    <w:rsid w:val="007B63E6"/>
    <w:rsid w:val="007C0025"/>
    <w:rsid w:val="007D1E8F"/>
    <w:rsid w:val="007E683D"/>
    <w:rsid w:val="007F2655"/>
    <w:rsid w:val="007F31DA"/>
    <w:rsid w:val="007F62C9"/>
    <w:rsid w:val="008039FF"/>
    <w:rsid w:val="00804E3C"/>
    <w:rsid w:val="008121CB"/>
    <w:rsid w:val="00820BF1"/>
    <w:rsid w:val="00823012"/>
    <w:rsid w:val="00871A4A"/>
    <w:rsid w:val="00885135"/>
    <w:rsid w:val="008923CC"/>
    <w:rsid w:val="008931FA"/>
    <w:rsid w:val="008A31DE"/>
    <w:rsid w:val="008A7D01"/>
    <w:rsid w:val="008C4E24"/>
    <w:rsid w:val="008D3F38"/>
    <w:rsid w:val="009025B4"/>
    <w:rsid w:val="009143B0"/>
    <w:rsid w:val="00931EF4"/>
    <w:rsid w:val="00951B3B"/>
    <w:rsid w:val="00970B2A"/>
    <w:rsid w:val="009766EC"/>
    <w:rsid w:val="009D0C9B"/>
    <w:rsid w:val="009D5679"/>
    <w:rsid w:val="009D67A0"/>
    <w:rsid w:val="00A46618"/>
    <w:rsid w:val="00A5204D"/>
    <w:rsid w:val="00A53148"/>
    <w:rsid w:val="00A72349"/>
    <w:rsid w:val="00A80F05"/>
    <w:rsid w:val="00A8206C"/>
    <w:rsid w:val="00AA6F73"/>
    <w:rsid w:val="00AB3B55"/>
    <w:rsid w:val="00AB593A"/>
    <w:rsid w:val="00AB6486"/>
    <w:rsid w:val="00AC2AE9"/>
    <w:rsid w:val="00AC523F"/>
    <w:rsid w:val="00AD4B54"/>
    <w:rsid w:val="00AE1D88"/>
    <w:rsid w:val="00AE3F42"/>
    <w:rsid w:val="00B07F49"/>
    <w:rsid w:val="00B17702"/>
    <w:rsid w:val="00B31338"/>
    <w:rsid w:val="00B551C3"/>
    <w:rsid w:val="00BC1847"/>
    <w:rsid w:val="00BD02AA"/>
    <w:rsid w:val="00BD08BB"/>
    <w:rsid w:val="00BD25C7"/>
    <w:rsid w:val="00BD6AD5"/>
    <w:rsid w:val="00C11F89"/>
    <w:rsid w:val="00C44F45"/>
    <w:rsid w:val="00C6199C"/>
    <w:rsid w:val="00C61CFE"/>
    <w:rsid w:val="00CA32B9"/>
    <w:rsid w:val="00CD14EE"/>
    <w:rsid w:val="00D03E56"/>
    <w:rsid w:val="00D041BB"/>
    <w:rsid w:val="00D24A12"/>
    <w:rsid w:val="00D400E2"/>
    <w:rsid w:val="00D44EED"/>
    <w:rsid w:val="00D478B4"/>
    <w:rsid w:val="00D92065"/>
    <w:rsid w:val="00DA30FE"/>
    <w:rsid w:val="00DB549C"/>
    <w:rsid w:val="00DD29F2"/>
    <w:rsid w:val="00DD36EF"/>
    <w:rsid w:val="00DE18AC"/>
    <w:rsid w:val="00E02DCE"/>
    <w:rsid w:val="00E527DD"/>
    <w:rsid w:val="00E53E88"/>
    <w:rsid w:val="00E65902"/>
    <w:rsid w:val="00E870F7"/>
    <w:rsid w:val="00EC0233"/>
    <w:rsid w:val="00ED2EB7"/>
    <w:rsid w:val="00EE4A45"/>
    <w:rsid w:val="00EE6DB9"/>
    <w:rsid w:val="00EE7A1F"/>
    <w:rsid w:val="00F16A15"/>
    <w:rsid w:val="00F46EAF"/>
    <w:rsid w:val="00F5229F"/>
    <w:rsid w:val="00FA10D6"/>
    <w:rsid w:val="00FB5B3B"/>
    <w:rsid w:val="00FE2AF5"/>
    <w:rsid w:val="00FF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06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92065"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qFormat/>
    <w:rsid w:val="00D92065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D92065"/>
    <w:pPr>
      <w:keepNext/>
      <w:autoSpaceDE w:val="0"/>
      <w:autoSpaceDN w:val="0"/>
      <w:adjustRightInd w:val="0"/>
      <w:spacing w:before="120" w:line="240" w:lineRule="atLeast"/>
      <w:jc w:val="center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D92065"/>
    <w:pPr>
      <w:keepNext/>
      <w:autoSpaceDE w:val="0"/>
      <w:autoSpaceDN w:val="0"/>
      <w:adjustRightInd w:val="0"/>
      <w:spacing w:before="120" w:line="240" w:lineRule="atLeast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92065"/>
    <w:pPr>
      <w:jc w:val="center"/>
    </w:pPr>
    <w:rPr>
      <w:rFonts w:ascii="Tahoma" w:hAnsi="Tahoma" w:cs="Tahoma"/>
      <w:b/>
      <w:bCs/>
    </w:rPr>
  </w:style>
  <w:style w:type="paragraph" w:styleId="Corpodeltesto3">
    <w:name w:val="Body Text 3"/>
    <w:basedOn w:val="Normale"/>
    <w:semiHidden/>
    <w:rsid w:val="00D92065"/>
    <w:pPr>
      <w:spacing w:line="360" w:lineRule="auto"/>
      <w:jc w:val="both"/>
    </w:pPr>
    <w:rPr>
      <w:rFonts w:ascii="Tahoma" w:hAnsi="Tahoma" w:cs="Tahoma"/>
      <w:sz w:val="20"/>
    </w:rPr>
  </w:style>
  <w:style w:type="paragraph" w:customStyle="1" w:styleId="Nomesociet">
    <w:name w:val="Nome società"/>
    <w:basedOn w:val="Normale"/>
    <w:rsid w:val="00D92065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semiHidden/>
    <w:rsid w:val="00D92065"/>
    <w:rPr>
      <w:color w:val="0000FF"/>
      <w:u w:val="single"/>
    </w:rPr>
  </w:style>
  <w:style w:type="character" w:styleId="Collegamentovisitato">
    <w:name w:val="FollowedHyperlink"/>
    <w:semiHidden/>
    <w:rsid w:val="00D9206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B54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2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2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29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52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29F"/>
    <w:rPr>
      <w:sz w:val="24"/>
      <w:szCs w:val="24"/>
    </w:rPr>
  </w:style>
  <w:style w:type="character" w:customStyle="1" w:styleId="NessunoA">
    <w:name w:val="Nessuno A"/>
    <w:rsid w:val="00D03E56"/>
  </w:style>
  <w:style w:type="paragraph" w:customStyle="1" w:styleId="Didefault">
    <w:name w:val="Di default"/>
    <w:rsid w:val="00D03E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numbering" w:customStyle="1" w:styleId="Numerato">
    <w:name w:val="Numerato"/>
    <w:rsid w:val="00D03E56"/>
    <w:pPr>
      <w:numPr>
        <w:numId w:val="3"/>
      </w:numPr>
    </w:pPr>
  </w:style>
  <w:style w:type="paragraph" w:customStyle="1" w:styleId="Style3">
    <w:name w:val="Style3"/>
    <w:rsid w:val="00D03E5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38" w:lineRule="exact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Stileimportato1">
    <w:name w:val="Stile importato 1"/>
    <w:rsid w:val="00D03E56"/>
    <w:pPr>
      <w:numPr>
        <w:numId w:val="5"/>
      </w:numPr>
    </w:pPr>
  </w:style>
  <w:style w:type="numbering" w:customStyle="1" w:styleId="Puntoelencogrande">
    <w:name w:val="Punto elenco grande"/>
    <w:rsid w:val="00D03E56"/>
    <w:pPr>
      <w:numPr>
        <w:numId w:val="7"/>
      </w:numPr>
    </w:pPr>
  </w:style>
  <w:style w:type="numbering" w:customStyle="1" w:styleId="Puntoelencogrande0">
    <w:name w:val="Punto elenco grande.0"/>
    <w:rsid w:val="00D03E56"/>
    <w:pPr>
      <w:numPr>
        <w:numId w:val="12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AD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9D6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presi01\Documents\Modelli%20di%20Office%20personalizzati\C_I_16_17_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3745-647A-4000-89B8-23637B65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C_I_16_17_circ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4114</CharactersWithSpaces>
  <SharedDoc>false</SharedDoc>
  <HLinks>
    <vt:vector size="18" baseType="variant">
      <vt:variant>
        <vt:i4>5767224</vt:i4>
      </vt:variant>
      <vt:variant>
        <vt:i4>6</vt:i4>
      </vt:variant>
      <vt:variant>
        <vt:i4>0</vt:i4>
      </vt:variant>
      <vt:variant>
        <vt:i4>5</vt:i4>
      </vt:variant>
      <vt:variant>
        <vt:lpwstr>mailto:rmis092007@pec.istruzione.it</vt:lpwstr>
      </vt:variant>
      <vt:variant>
        <vt:lpwstr/>
      </vt:variant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mailto:rmis092007@istruzione.it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http://www.isiss-magarotto.it/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2020-07-09T10:48:00Z</dcterms:created>
  <dcterms:modified xsi:type="dcterms:W3CDTF">2020-07-09T10:48:00Z</dcterms:modified>
</cp:coreProperties>
</file>